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AD818" w14:textId="77777777" w:rsidR="00957982" w:rsidRDefault="00957982" w:rsidP="00957982">
      <w:r>
        <w:fldChar w:fldCharType="begin"/>
      </w:r>
      <w:r>
        <w:instrText xml:space="preserve"> DATE \@ "dddd, MMMM dd, yyyy" </w:instrText>
      </w:r>
      <w:r>
        <w:fldChar w:fldCharType="separate"/>
      </w:r>
      <w:r w:rsidR="00AF561A">
        <w:rPr>
          <w:noProof/>
        </w:rPr>
        <w:t>Tuesday, September 23, 2014</w:t>
      </w:r>
      <w:r>
        <w:fldChar w:fldCharType="end"/>
      </w:r>
    </w:p>
    <w:p w14:paraId="25E0FBCB" w14:textId="3AD7529F" w:rsidR="00957982" w:rsidRDefault="00957982" w:rsidP="00957982">
      <w:pPr>
        <w:widowControl w:val="0"/>
        <w:autoSpaceDE w:val="0"/>
        <w:autoSpaceDN w:val="0"/>
        <w:adjustRightInd w:val="0"/>
      </w:pPr>
      <w:r w:rsidRPr="00156A3F">
        <w:t xml:space="preserve">Dear </w:t>
      </w:r>
      <w:r w:rsidR="002F7C9D">
        <w:t>______</w:t>
      </w:r>
      <w:r w:rsidR="00B24230">
        <w:t>,</w:t>
      </w:r>
    </w:p>
    <w:p w14:paraId="432863E0" w14:textId="77777777" w:rsidR="00294CEC" w:rsidRDefault="00A82F30" w:rsidP="00B101C3">
      <w:r>
        <w:rPr>
          <w:noProof/>
          <w:lang w:eastAsia="en-US"/>
        </w:rPr>
        <w:drawing>
          <wp:inline distT="0" distB="0" distL="0" distR="0" wp14:anchorId="28086F32" wp14:editId="669EA0E3">
            <wp:extent cx="1610436" cy="200744"/>
            <wp:effectExtent l="0" t="0" r="889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10172" cy="287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C6D00" w14:textId="77777777" w:rsidR="00B101C3" w:rsidRDefault="00B101C3" w:rsidP="00B101C3">
      <w:r w:rsidRPr="00C72FEC">
        <w:t xml:space="preserve">I pray these words reach </w:t>
      </w:r>
      <w:r w:rsidR="00726265">
        <w:t xml:space="preserve">you </w:t>
      </w:r>
      <w:r w:rsidRPr="00C72FEC">
        <w:t>in good health and spirits.</w:t>
      </w:r>
      <w:r>
        <w:t xml:space="preserve">  </w:t>
      </w:r>
    </w:p>
    <w:p w14:paraId="220D0E42" w14:textId="696425F5" w:rsidR="00C050A1" w:rsidRDefault="00BD090D">
      <w:r>
        <w:rPr>
          <w:rFonts w:eastAsia="Mission Gothic Light" w:cs="Mission Gothic Light"/>
          <w:szCs w:val="22"/>
        </w:rPr>
        <w:t>As true servants of Khilafat, all members should strive to pay the</w:t>
      </w:r>
      <w:r w:rsidR="00410DFA">
        <w:rPr>
          <w:rFonts w:eastAsia="Mission Gothic Light" w:cs="Mission Gothic Light"/>
          <w:szCs w:val="22"/>
        </w:rPr>
        <w:t xml:space="preserve">ir auxiliary </w:t>
      </w:r>
      <w:proofErr w:type="spellStart"/>
      <w:r w:rsidR="00410DFA">
        <w:rPr>
          <w:rFonts w:eastAsia="Mission Gothic Light" w:cs="Mission Gothic Light"/>
          <w:szCs w:val="22"/>
        </w:rPr>
        <w:t>Chanda</w:t>
      </w:r>
      <w:proofErr w:type="spellEnd"/>
      <w:r w:rsidR="00410DFA">
        <w:rPr>
          <w:rFonts w:eastAsia="Mission Gothic Light" w:cs="Mission Gothic Light"/>
          <w:szCs w:val="22"/>
        </w:rPr>
        <w:t xml:space="preserve">. It is essential that all </w:t>
      </w:r>
      <w:proofErr w:type="spellStart"/>
      <w:r w:rsidR="00410DFA">
        <w:rPr>
          <w:rFonts w:eastAsia="Mission Gothic Light" w:cs="Mission Gothic Light"/>
          <w:szCs w:val="22"/>
        </w:rPr>
        <w:t>Khuddam</w:t>
      </w:r>
      <w:proofErr w:type="spellEnd"/>
      <w:r w:rsidR="00410DFA">
        <w:rPr>
          <w:rFonts w:eastAsia="Mission Gothic Light" w:cs="Mission Gothic Light"/>
          <w:szCs w:val="22"/>
        </w:rPr>
        <w:t xml:space="preserve"> participate in the election of </w:t>
      </w:r>
      <w:proofErr w:type="spellStart"/>
      <w:r w:rsidR="00410DFA">
        <w:rPr>
          <w:rFonts w:eastAsia="Mission Gothic Light" w:cs="Mission Gothic Light"/>
          <w:szCs w:val="22"/>
        </w:rPr>
        <w:t>Qaid</w:t>
      </w:r>
      <w:proofErr w:type="spellEnd"/>
      <w:r w:rsidR="00410DFA">
        <w:rPr>
          <w:rFonts w:eastAsia="Mission Gothic Light" w:cs="Mission Gothic Light"/>
          <w:szCs w:val="22"/>
        </w:rPr>
        <w:t xml:space="preserve"> </w:t>
      </w:r>
      <w:proofErr w:type="spellStart"/>
      <w:r w:rsidR="00410DFA">
        <w:rPr>
          <w:rFonts w:eastAsia="Mission Gothic Light" w:cs="Mission Gothic Light"/>
          <w:szCs w:val="22"/>
        </w:rPr>
        <w:t>Khuddamul</w:t>
      </w:r>
      <w:proofErr w:type="spellEnd"/>
      <w:r w:rsidR="00410DFA">
        <w:rPr>
          <w:rFonts w:eastAsia="Mission Gothic Light" w:cs="Mission Gothic Light"/>
          <w:szCs w:val="22"/>
        </w:rPr>
        <w:t xml:space="preserve"> </w:t>
      </w:r>
      <w:proofErr w:type="spellStart"/>
      <w:r w:rsidR="00410DFA">
        <w:rPr>
          <w:rFonts w:eastAsia="Mission Gothic Light" w:cs="Mission Gothic Light"/>
          <w:szCs w:val="22"/>
        </w:rPr>
        <w:t>Ahmadiyya</w:t>
      </w:r>
      <w:proofErr w:type="spellEnd"/>
      <w:r w:rsidR="00410DFA">
        <w:rPr>
          <w:rFonts w:eastAsia="Mission Gothic Light" w:cs="Mission Gothic Light"/>
          <w:szCs w:val="22"/>
        </w:rPr>
        <w:t xml:space="preserve">, which is one of the most important posts to serve </w:t>
      </w:r>
      <w:r w:rsidR="009373B4">
        <w:rPr>
          <w:rFonts w:eastAsia="Mission Gothic Light" w:cs="Mission Gothic Light"/>
          <w:szCs w:val="22"/>
        </w:rPr>
        <w:t xml:space="preserve">the </w:t>
      </w:r>
      <w:proofErr w:type="spellStart"/>
      <w:r w:rsidR="00606EE0">
        <w:rPr>
          <w:rFonts w:eastAsia="Mission Gothic Light" w:cs="Mission Gothic Light"/>
          <w:szCs w:val="22"/>
        </w:rPr>
        <w:t>Majlis</w:t>
      </w:r>
      <w:proofErr w:type="spellEnd"/>
      <w:r w:rsidR="00410DFA">
        <w:rPr>
          <w:rFonts w:eastAsia="Mission Gothic Light" w:cs="Mission Gothic Light"/>
          <w:szCs w:val="22"/>
        </w:rPr>
        <w:t xml:space="preserve">. </w:t>
      </w:r>
      <w:r>
        <w:rPr>
          <w:rFonts w:eastAsia="Mission Gothic Light" w:cs="Mission Gothic Light"/>
          <w:szCs w:val="22"/>
        </w:rPr>
        <w:t>We urge that you review your Khuddam and Jamaat Chanda, as no member</w:t>
      </w:r>
      <w:r>
        <w:t xml:space="preserve"> </w:t>
      </w:r>
      <w:r>
        <w:rPr>
          <w:rFonts w:eastAsia="Mission Gothic Light" w:cs="Mission Gothic Light"/>
          <w:szCs w:val="22"/>
        </w:rPr>
        <w:t>w</w:t>
      </w:r>
      <w:r>
        <w:t xml:space="preserve">ho </w:t>
      </w:r>
      <w:r w:rsidR="00B24230">
        <w:rPr>
          <w:rFonts w:eastAsia="Mission Gothic Light" w:cs="Mission Gothic Light"/>
          <w:szCs w:val="22"/>
        </w:rPr>
        <w:t>is more than 6 months delinquent of</w:t>
      </w:r>
      <w:r>
        <w:rPr>
          <w:rFonts w:eastAsia="Mission Gothic Light" w:cs="Mission Gothic Light"/>
          <w:szCs w:val="22"/>
        </w:rPr>
        <w:t xml:space="preserve"> either </w:t>
      </w:r>
      <w:proofErr w:type="spellStart"/>
      <w:r>
        <w:rPr>
          <w:rFonts w:eastAsia="Mission Gothic Light" w:cs="Mission Gothic Light"/>
          <w:szCs w:val="22"/>
        </w:rPr>
        <w:t>Chanda</w:t>
      </w:r>
      <w:proofErr w:type="spellEnd"/>
      <w:r w:rsidR="008417B1">
        <w:t xml:space="preserve"> </w:t>
      </w:r>
      <w:r>
        <w:t>will</w:t>
      </w:r>
      <w:r w:rsidR="008417B1">
        <w:t xml:space="preserve"> be eligible to vote upon </w:t>
      </w:r>
      <w:proofErr w:type="gramStart"/>
      <w:r w:rsidR="008417B1">
        <w:t>election day</w:t>
      </w:r>
      <w:proofErr w:type="gramEnd"/>
      <w:r w:rsidR="008417B1">
        <w:t>.</w:t>
      </w:r>
    </w:p>
    <w:p w14:paraId="3793B4FB" w14:textId="4211188C" w:rsidR="00ED4EB0" w:rsidRDefault="008417B1">
      <w:r>
        <w:t xml:space="preserve">According to our records, you hold a remaining </w:t>
      </w:r>
      <w:r w:rsidR="00410DFA">
        <w:t xml:space="preserve">balance of </w:t>
      </w:r>
      <w:r w:rsidR="00ED4EB0">
        <w:t>$____</w:t>
      </w:r>
      <w:r>
        <w:t xml:space="preserve"> in </w:t>
      </w:r>
      <w:proofErr w:type="spellStart"/>
      <w:r w:rsidR="009373B4">
        <w:t>Khuddam</w:t>
      </w:r>
      <w:proofErr w:type="spellEnd"/>
      <w:r w:rsidR="009373B4">
        <w:t xml:space="preserve"> </w:t>
      </w:r>
      <w:proofErr w:type="spellStart"/>
      <w:r>
        <w:t>Chanda</w:t>
      </w:r>
      <w:proofErr w:type="spellEnd"/>
      <w:r>
        <w:t>.</w:t>
      </w:r>
      <w:r w:rsidR="00ED4EB0">
        <w:t xml:space="preserve"> </w:t>
      </w:r>
    </w:p>
    <w:p w14:paraId="3F57DF28" w14:textId="7C1690E5" w:rsidR="00ED4EB0" w:rsidRDefault="00ED4EB0">
      <w:r>
        <w:t xml:space="preserve">Kindly bring your </w:t>
      </w:r>
      <w:proofErr w:type="spellStart"/>
      <w:r>
        <w:t>Chanda</w:t>
      </w:r>
      <w:proofErr w:type="spellEnd"/>
      <w:r>
        <w:t xml:space="preserve"> status up-to-date as needed by ____ (month) ___ (day), 2014, and please note that no </w:t>
      </w:r>
      <w:proofErr w:type="spellStart"/>
      <w:r>
        <w:t>Chanda</w:t>
      </w:r>
      <w:proofErr w:type="spellEnd"/>
      <w:r>
        <w:t xml:space="preserve"> will be accepted on the day of election. </w:t>
      </w:r>
    </w:p>
    <w:p w14:paraId="5899A6A1" w14:textId="33C8E4E2" w:rsidR="008417B1" w:rsidRDefault="00ED4EB0">
      <w:r>
        <w:t xml:space="preserve">Our local election of </w:t>
      </w:r>
      <w:proofErr w:type="spellStart"/>
      <w:r>
        <w:t>Qaid</w:t>
      </w:r>
      <w:proofErr w:type="spellEnd"/>
      <w:r>
        <w:t xml:space="preserve"> </w:t>
      </w:r>
      <w:proofErr w:type="spellStart"/>
      <w:r>
        <w:t>Khuddamul</w:t>
      </w:r>
      <w:proofErr w:type="spellEnd"/>
      <w:r>
        <w:t xml:space="preserve"> </w:t>
      </w:r>
      <w:proofErr w:type="spellStart"/>
      <w:r>
        <w:t>Ahmadiyya</w:t>
      </w:r>
      <w:proofErr w:type="spellEnd"/>
      <w:r>
        <w:t xml:space="preserve"> will be held on ___</w:t>
      </w:r>
      <w:r w:rsidR="009373B4">
        <w:t xml:space="preserve"> (date)</w:t>
      </w:r>
      <w:r>
        <w:t xml:space="preserve"> at ___</w:t>
      </w:r>
      <w:r w:rsidR="009373B4">
        <w:t xml:space="preserve"> (time)</w:t>
      </w:r>
      <w:r>
        <w:t xml:space="preserve"> at _____</w:t>
      </w:r>
      <w:r w:rsidR="009373B4">
        <w:t xml:space="preserve"> (location)</w:t>
      </w:r>
      <w:r>
        <w:t xml:space="preserve">. Kindly plan to be present at this election, as it is compulsory for every </w:t>
      </w:r>
      <w:proofErr w:type="spellStart"/>
      <w:r>
        <w:t>Khadim</w:t>
      </w:r>
      <w:proofErr w:type="spellEnd"/>
      <w:r>
        <w:t xml:space="preserve"> to participate.</w:t>
      </w:r>
    </w:p>
    <w:p w14:paraId="2F62981C" w14:textId="42733878" w:rsidR="00ED4EB0" w:rsidRPr="00ED4EB0" w:rsidRDefault="00ED4EB0">
      <w:r>
        <w:t xml:space="preserve">May Allah enable us to </w:t>
      </w:r>
      <w:r w:rsidR="002F7C9D">
        <w:t>be a true and sincere</w:t>
      </w:r>
      <w:r w:rsidR="009373B4">
        <w:t xml:space="preserve"> </w:t>
      </w:r>
      <w:proofErr w:type="spellStart"/>
      <w:r w:rsidR="009373B4">
        <w:t>Khadim</w:t>
      </w:r>
      <w:proofErr w:type="spellEnd"/>
      <w:r w:rsidR="009373B4">
        <w:t xml:space="preserve"> of the </w:t>
      </w:r>
      <w:proofErr w:type="spellStart"/>
      <w:r w:rsidR="009373B4">
        <w:t>Khilafat</w:t>
      </w:r>
      <w:proofErr w:type="spellEnd"/>
      <w:r w:rsidR="009373B4">
        <w:t xml:space="preserve"> of the </w:t>
      </w:r>
      <w:proofErr w:type="gramStart"/>
      <w:r w:rsidR="009373B4">
        <w:t>time.</w:t>
      </w:r>
      <w:proofErr w:type="gramEnd"/>
      <w:r w:rsidR="009373B4">
        <w:t xml:space="preserve"> </w:t>
      </w:r>
      <w:proofErr w:type="spellStart"/>
      <w:r w:rsidR="009373B4">
        <w:t>Ameen</w:t>
      </w:r>
      <w:proofErr w:type="spellEnd"/>
      <w:r w:rsidR="009373B4">
        <w:t>.</w:t>
      </w:r>
    </w:p>
    <w:p w14:paraId="0134D578" w14:textId="77777777" w:rsidR="00957982" w:rsidRDefault="00726265" w:rsidP="00957982">
      <w:r>
        <w:t>Humbly requesting your</w:t>
      </w:r>
      <w:r w:rsidR="000B310F">
        <w:t xml:space="preserve"> </w:t>
      </w:r>
      <w:r>
        <w:t>prayers</w:t>
      </w:r>
      <w:r w:rsidR="00957982" w:rsidRPr="00A746A8">
        <w:t>.</w:t>
      </w:r>
    </w:p>
    <w:p w14:paraId="51449DFE" w14:textId="3055C99E" w:rsidR="00C45690" w:rsidRPr="009373B4" w:rsidRDefault="00011553" w:rsidP="00C45690">
      <w:pPr>
        <w:rPr>
          <w:rFonts w:ascii="Arial" w:hAnsi="Arial" w:cs="Arial"/>
          <w:color w:val="222222"/>
          <w:sz w:val="24"/>
          <w:lang w:eastAsia="en-US"/>
        </w:rPr>
      </w:pPr>
      <w:r>
        <w:rPr>
          <w:noProof/>
          <w:lang w:eastAsia="en-US"/>
        </w:rPr>
        <w:drawing>
          <wp:inline distT="0" distB="0" distL="0" distR="0" wp14:anchorId="6E8F087E" wp14:editId="0045B66C">
            <wp:extent cx="419100" cy="190500"/>
            <wp:effectExtent l="0" t="0" r="0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4CEC">
        <w:br/>
      </w:r>
      <w:proofErr w:type="spellStart"/>
      <w:r w:rsidR="003117D7">
        <w:t>Khaks</w:t>
      </w:r>
      <w:r w:rsidR="00957982">
        <w:t>ar</w:t>
      </w:r>
      <w:proofErr w:type="spellEnd"/>
      <w:r w:rsidR="002D5A22">
        <w:br/>
      </w:r>
      <w:r w:rsidR="00957982">
        <w:br/>
      </w:r>
      <w:r w:rsidR="00B731B2">
        <w:rPr>
          <w:sz w:val="18"/>
        </w:rPr>
        <w:t>_______</w:t>
      </w:r>
      <w:r w:rsidR="00957982" w:rsidRPr="00117280">
        <w:rPr>
          <w:sz w:val="18"/>
        </w:rPr>
        <w:br/>
      </w:r>
      <w:r w:rsidR="002D5A22">
        <w:rPr>
          <w:sz w:val="18"/>
        </w:rPr>
        <w:t xml:space="preserve">Serving as </w:t>
      </w:r>
      <w:proofErr w:type="spellStart"/>
      <w:r w:rsidR="00B24230">
        <w:rPr>
          <w:sz w:val="18"/>
        </w:rPr>
        <w:t>Qaid</w:t>
      </w:r>
      <w:proofErr w:type="spellEnd"/>
      <w:r w:rsidR="00B24230">
        <w:rPr>
          <w:sz w:val="18"/>
        </w:rPr>
        <w:t xml:space="preserve"> </w:t>
      </w:r>
      <w:r w:rsidR="00B731B2">
        <w:rPr>
          <w:sz w:val="18"/>
        </w:rPr>
        <w:t>________</w:t>
      </w:r>
      <w:r w:rsidR="00957982" w:rsidRPr="00117280">
        <w:rPr>
          <w:sz w:val="18"/>
        </w:rPr>
        <w:t xml:space="preserve">, </w:t>
      </w:r>
      <w:proofErr w:type="spellStart"/>
      <w:r w:rsidR="00957982" w:rsidRPr="00117280">
        <w:rPr>
          <w:sz w:val="18"/>
        </w:rPr>
        <w:t>Majlis</w:t>
      </w:r>
      <w:proofErr w:type="spellEnd"/>
      <w:r w:rsidR="00957982" w:rsidRPr="00117280">
        <w:rPr>
          <w:sz w:val="18"/>
        </w:rPr>
        <w:t xml:space="preserve"> </w:t>
      </w:r>
      <w:proofErr w:type="spellStart"/>
      <w:r w:rsidR="00957982" w:rsidRPr="00117280">
        <w:rPr>
          <w:sz w:val="18"/>
        </w:rPr>
        <w:t>Khuddamul</w:t>
      </w:r>
      <w:proofErr w:type="spellEnd"/>
      <w:r w:rsidR="00957982" w:rsidRPr="00117280">
        <w:rPr>
          <w:sz w:val="18"/>
        </w:rPr>
        <w:t xml:space="preserve"> </w:t>
      </w:r>
      <w:proofErr w:type="spellStart"/>
      <w:r w:rsidR="00957982" w:rsidRPr="00117280">
        <w:rPr>
          <w:sz w:val="18"/>
        </w:rPr>
        <w:t>Ahmadiyya</w:t>
      </w:r>
      <w:proofErr w:type="spellEnd"/>
      <w:r w:rsidR="00957982" w:rsidRPr="00117280">
        <w:rPr>
          <w:sz w:val="18"/>
        </w:rPr>
        <w:t xml:space="preserve"> USA</w:t>
      </w:r>
      <w:r w:rsidR="00957982" w:rsidRPr="00117280">
        <w:rPr>
          <w:sz w:val="18"/>
        </w:rPr>
        <w:br/>
      </w:r>
      <w:hyperlink r:id="rId9" w:history="1">
        <w:proofErr w:type="spellStart"/>
        <w:r w:rsidR="00B24230" w:rsidRPr="00A040C2">
          <w:rPr>
            <w:rStyle w:val="Hyperlink"/>
            <w:i/>
            <w:sz w:val="18"/>
          </w:rPr>
          <w:t>qaid</w:t>
        </w:r>
        <w:proofErr w:type="spellEnd"/>
        <w:r w:rsidR="00B24230" w:rsidRPr="00A040C2">
          <w:rPr>
            <w:rStyle w:val="Hyperlink"/>
            <w:i/>
            <w:sz w:val="18"/>
          </w:rPr>
          <w:t>.</w:t>
        </w:r>
        <w:r w:rsidR="0076549E" w:rsidRPr="00A040C2">
          <w:rPr>
            <w:rStyle w:val="Hyperlink"/>
            <w:i/>
            <w:sz w:val="18"/>
          </w:rPr>
          <w:t xml:space="preserve"> </w:t>
        </w:r>
        <w:r w:rsidR="00B24230" w:rsidRPr="00A040C2">
          <w:rPr>
            <w:rStyle w:val="Hyperlink"/>
            <w:i/>
            <w:sz w:val="18"/>
          </w:rPr>
          <w:t>@mkausa.org</w:t>
        </w:r>
      </w:hyperlink>
      <w:bookmarkStart w:id="0" w:name="_GoBack"/>
      <w:bookmarkEnd w:id="0"/>
      <w:r w:rsidR="00957982" w:rsidRPr="00117280">
        <w:rPr>
          <w:i/>
          <w:sz w:val="18"/>
        </w:rPr>
        <w:t xml:space="preserve"> </w:t>
      </w:r>
      <w:r w:rsidR="0076549E">
        <w:rPr>
          <w:sz w:val="18"/>
        </w:rPr>
        <w:t>(###</w:t>
      </w:r>
      <w:proofErr w:type="gramStart"/>
      <w:r w:rsidR="00B24230">
        <w:rPr>
          <w:sz w:val="18"/>
        </w:rPr>
        <w:t>)</w:t>
      </w:r>
      <w:r w:rsidR="0076549E">
        <w:rPr>
          <w:sz w:val="18"/>
        </w:rPr>
        <w:t>#</w:t>
      </w:r>
      <w:proofErr w:type="gramEnd"/>
      <w:r w:rsidR="0076549E">
        <w:rPr>
          <w:sz w:val="18"/>
        </w:rPr>
        <w:t>##</w:t>
      </w:r>
      <w:r w:rsidR="00957982" w:rsidRPr="00117280">
        <w:rPr>
          <w:sz w:val="18"/>
        </w:rPr>
        <w:t>-</w:t>
      </w:r>
      <w:r w:rsidR="0076549E">
        <w:rPr>
          <w:sz w:val="18"/>
        </w:rPr>
        <w:t>####</w:t>
      </w:r>
    </w:p>
    <w:p w14:paraId="506E06D1" w14:textId="77777777" w:rsidR="001A1BE9" w:rsidRPr="00C45690" w:rsidRDefault="001A1BE9" w:rsidP="00C45690">
      <w:pPr>
        <w:jc w:val="right"/>
      </w:pPr>
    </w:p>
    <w:sectPr w:rsidR="001A1BE9" w:rsidRPr="00C45690" w:rsidSect="009822FE">
      <w:headerReference w:type="default" r:id="rId10"/>
      <w:footerReference w:type="default" r:id="rId11"/>
      <w:pgSz w:w="12240" w:h="15840"/>
      <w:pgMar w:top="2430" w:right="1800" w:bottom="2160" w:left="1800" w:header="720" w:footer="11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B916F" w14:textId="77777777" w:rsidR="00175720" w:rsidRDefault="00175720" w:rsidP="00F9781F">
      <w:pPr>
        <w:spacing w:after="0"/>
      </w:pPr>
      <w:r>
        <w:separator/>
      </w:r>
    </w:p>
  </w:endnote>
  <w:endnote w:type="continuationSeparator" w:id="0">
    <w:p w14:paraId="23F1C8DC" w14:textId="77777777" w:rsidR="00175720" w:rsidRDefault="00175720" w:rsidP="00F978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ssion Gothic Ligh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aven Pro 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leo Light">
    <w:altName w:val="Calibri Light"/>
    <w:charset w:val="00"/>
    <w:family w:val="auto"/>
    <w:pitch w:val="variable"/>
    <w:sig w:usb0="00000001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13EE6" w14:textId="77777777" w:rsidR="002003A7" w:rsidRDefault="00A82F30">
    <w:pPr>
      <w:pStyle w:val="Footer"/>
    </w:pPr>
    <w:r>
      <w:rPr>
        <w:noProof/>
        <w:lang w:eastAsia="en-US"/>
      </w:rPr>
      <w:drawing>
        <wp:anchor distT="0" distB="0" distL="114300" distR="114300" simplePos="0" relativeHeight="251658752" behindDoc="1" locked="0" layoutInCell="1" allowOverlap="1" wp14:anchorId="4F823646" wp14:editId="51690A53">
          <wp:simplePos x="0" y="0"/>
          <wp:positionH relativeFrom="column">
            <wp:posOffset>-1132764</wp:posOffset>
          </wp:positionH>
          <wp:positionV relativeFrom="paragraph">
            <wp:posOffset>-1652014</wp:posOffset>
          </wp:positionV>
          <wp:extent cx="7772400" cy="2551176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2551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A8197" w14:textId="77777777" w:rsidR="00175720" w:rsidRDefault="00175720" w:rsidP="00F9781F">
      <w:pPr>
        <w:spacing w:after="0"/>
      </w:pPr>
      <w:r>
        <w:separator/>
      </w:r>
    </w:p>
  </w:footnote>
  <w:footnote w:type="continuationSeparator" w:id="0">
    <w:p w14:paraId="72F44E28" w14:textId="77777777" w:rsidR="00175720" w:rsidRDefault="00175720" w:rsidP="00F978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99F7F" w14:textId="77777777" w:rsidR="002003A7" w:rsidRDefault="00011553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6704" behindDoc="0" locked="0" layoutInCell="1" allowOverlap="1" wp14:anchorId="59B3DB08" wp14:editId="63E6AA81">
          <wp:simplePos x="0" y="0"/>
          <wp:positionH relativeFrom="column">
            <wp:posOffset>5190490</wp:posOffset>
          </wp:positionH>
          <wp:positionV relativeFrom="paragraph">
            <wp:posOffset>-57150</wp:posOffset>
          </wp:positionV>
          <wp:extent cx="1395095" cy="300355"/>
          <wp:effectExtent l="0" t="0" r="0" b="4445"/>
          <wp:wrapTopAndBottom/>
          <wp:docPr id="2" name="Picture 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039" t="72226"/>
                  <a:stretch/>
                </pic:blipFill>
                <pic:spPr bwMode="auto">
                  <a:xfrm>
                    <a:off x="0" y="0"/>
                    <a:ext cx="1395095" cy="3003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57728" behindDoc="1" locked="0" layoutInCell="1" allowOverlap="1" wp14:anchorId="23280695" wp14:editId="5191554C">
          <wp:simplePos x="0" y="0"/>
          <wp:positionH relativeFrom="column">
            <wp:posOffset>-666750</wp:posOffset>
          </wp:positionH>
          <wp:positionV relativeFrom="paragraph">
            <wp:posOffset>-66675</wp:posOffset>
          </wp:positionV>
          <wp:extent cx="1506220" cy="8191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huddam-Flag-6-Star-l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22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9D"/>
    <w:rsid w:val="00011553"/>
    <w:rsid w:val="000116AE"/>
    <w:rsid w:val="0005679D"/>
    <w:rsid w:val="00083D1F"/>
    <w:rsid w:val="000B310F"/>
    <w:rsid w:val="00101E1D"/>
    <w:rsid w:val="001277D9"/>
    <w:rsid w:val="00134CEF"/>
    <w:rsid w:val="00145237"/>
    <w:rsid w:val="001738C0"/>
    <w:rsid w:val="00175720"/>
    <w:rsid w:val="001A1BE9"/>
    <w:rsid w:val="002003A7"/>
    <w:rsid w:val="0022200E"/>
    <w:rsid w:val="00230E1A"/>
    <w:rsid w:val="00232AEE"/>
    <w:rsid w:val="00294CEC"/>
    <w:rsid w:val="002A3729"/>
    <w:rsid w:val="002B4BFD"/>
    <w:rsid w:val="002D2846"/>
    <w:rsid w:val="002D5074"/>
    <w:rsid w:val="002D5A22"/>
    <w:rsid w:val="002F7C9D"/>
    <w:rsid w:val="003117D7"/>
    <w:rsid w:val="0040499D"/>
    <w:rsid w:val="00410DFA"/>
    <w:rsid w:val="00493DDD"/>
    <w:rsid w:val="004D7ED2"/>
    <w:rsid w:val="00512FB9"/>
    <w:rsid w:val="0051502F"/>
    <w:rsid w:val="00526EF2"/>
    <w:rsid w:val="00596962"/>
    <w:rsid w:val="005C0748"/>
    <w:rsid w:val="00606EE0"/>
    <w:rsid w:val="00645009"/>
    <w:rsid w:val="00707945"/>
    <w:rsid w:val="00726265"/>
    <w:rsid w:val="0076549E"/>
    <w:rsid w:val="007D4636"/>
    <w:rsid w:val="0082020A"/>
    <w:rsid w:val="008417B1"/>
    <w:rsid w:val="00881554"/>
    <w:rsid w:val="008A2378"/>
    <w:rsid w:val="008F3F55"/>
    <w:rsid w:val="00930047"/>
    <w:rsid w:val="009373B4"/>
    <w:rsid w:val="00957982"/>
    <w:rsid w:val="009822FE"/>
    <w:rsid w:val="00983CAF"/>
    <w:rsid w:val="00A15F73"/>
    <w:rsid w:val="00A82F30"/>
    <w:rsid w:val="00AE01E4"/>
    <w:rsid w:val="00AF561A"/>
    <w:rsid w:val="00B101C3"/>
    <w:rsid w:val="00B24230"/>
    <w:rsid w:val="00B731B2"/>
    <w:rsid w:val="00BD090D"/>
    <w:rsid w:val="00C050A1"/>
    <w:rsid w:val="00C17989"/>
    <w:rsid w:val="00C45690"/>
    <w:rsid w:val="00CE2C89"/>
    <w:rsid w:val="00CF7443"/>
    <w:rsid w:val="00D3201C"/>
    <w:rsid w:val="00DA3205"/>
    <w:rsid w:val="00DC6C96"/>
    <w:rsid w:val="00ED4EB0"/>
    <w:rsid w:val="00F9781F"/>
    <w:rsid w:val="00FB18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1164C54"/>
  <w15:docId w15:val="{A66643B1-2733-4A35-9522-A55E1888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6AE"/>
    <w:pPr>
      <w:spacing w:after="200"/>
    </w:pPr>
    <w:rPr>
      <w:rFonts w:ascii="Mission Gothic Light" w:hAnsi="Mission Gothic Light"/>
      <w:color w:val="0D0D0D"/>
      <w:sz w:val="22"/>
      <w:szCs w:val="24"/>
      <w:lang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116AE"/>
    <w:pPr>
      <w:keepNext/>
      <w:keepLines/>
      <w:spacing w:before="200" w:after="300"/>
      <w:outlineLvl w:val="0"/>
    </w:pPr>
    <w:rPr>
      <w:rFonts w:ascii="Maven Pro Regular" w:eastAsia="MS Gothic" w:hAnsi="Maven Pro Regular"/>
      <w:bCs/>
      <w:color w:val="38494C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116AE"/>
    <w:pPr>
      <w:keepNext/>
      <w:keepLines/>
      <w:spacing w:before="200" w:after="0"/>
      <w:outlineLvl w:val="1"/>
    </w:pPr>
    <w:rPr>
      <w:rFonts w:ascii="Aleo Light" w:eastAsia="MS Gothic" w:hAnsi="Aleo Light"/>
      <w:bCs/>
      <w:color w:val="25657D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A1BE9"/>
    <w:pPr>
      <w:keepNext/>
      <w:keepLines/>
      <w:spacing w:before="200" w:after="0"/>
      <w:outlineLvl w:val="2"/>
    </w:pPr>
    <w:rPr>
      <w:rFonts w:eastAsia="MS Gothic"/>
      <w:bCs/>
      <w:color w:val="87705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1BE9"/>
    <w:pPr>
      <w:keepNext/>
      <w:keepLines/>
      <w:spacing w:before="200" w:after="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1BE9"/>
    <w:pPr>
      <w:keepNext/>
      <w:keepLines/>
      <w:spacing w:before="200" w:after="0"/>
      <w:outlineLvl w:val="4"/>
    </w:pPr>
    <w:rPr>
      <w:rFonts w:ascii="Calibri" w:eastAsia="MS Gothic" w:hAnsi="Calibri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0E1A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30E1A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781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9781F"/>
  </w:style>
  <w:style w:type="paragraph" w:styleId="Footer">
    <w:name w:val="footer"/>
    <w:basedOn w:val="Normal"/>
    <w:link w:val="FooterChar"/>
    <w:uiPriority w:val="99"/>
    <w:unhideWhenUsed/>
    <w:rsid w:val="00F9781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781F"/>
  </w:style>
  <w:style w:type="paragraph" w:styleId="NormalWeb">
    <w:name w:val="Normal (Web)"/>
    <w:basedOn w:val="Normal"/>
    <w:uiPriority w:val="99"/>
    <w:semiHidden/>
    <w:unhideWhenUsed/>
    <w:rsid w:val="00083D1F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ing1Char">
    <w:name w:val="Heading 1 Char"/>
    <w:link w:val="Heading1"/>
    <w:uiPriority w:val="9"/>
    <w:rsid w:val="000116AE"/>
    <w:rPr>
      <w:rFonts w:ascii="Maven Pro Regular" w:eastAsia="MS Gothic" w:hAnsi="Maven Pro Regular" w:cs="Times New Roman"/>
      <w:bCs/>
      <w:color w:val="38494C"/>
      <w:sz w:val="32"/>
      <w:szCs w:val="32"/>
    </w:rPr>
  </w:style>
  <w:style w:type="paragraph" w:styleId="NoSpacing">
    <w:name w:val="No Spacing"/>
    <w:uiPriority w:val="1"/>
    <w:qFormat/>
    <w:rsid w:val="000116AE"/>
    <w:rPr>
      <w:rFonts w:ascii="Mission Gothic Light" w:hAnsi="Mission Gothic Light"/>
      <w:color w:val="0D0D0D"/>
      <w:sz w:val="22"/>
      <w:szCs w:val="24"/>
      <w:lang w:eastAsia="ja-JP"/>
    </w:rPr>
  </w:style>
  <w:style w:type="character" w:customStyle="1" w:styleId="Heading2Char">
    <w:name w:val="Heading 2 Char"/>
    <w:link w:val="Heading2"/>
    <w:uiPriority w:val="9"/>
    <w:rsid w:val="000116AE"/>
    <w:rPr>
      <w:rFonts w:ascii="Aleo Light" w:eastAsia="MS Gothic" w:hAnsi="Aleo Light" w:cs="Times New Roman"/>
      <w:bCs/>
      <w:color w:val="25657D"/>
      <w:sz w:val="26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116AE"/>
    <w:pPr>
      <w:spacing w:after="300"/>
      <w:contextualSpacing/>
    </w:pPr>
    <w:rPr>
      <w:rFonts w:ascii="Maven Pro Regular" w:eastAsia="MS Gothic" w:hAnsi="Maven Pro Regular"/>
      <w:color w:val="962A2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116AE"/>
    <w:rPr>
      <w:rFonts w:ascii="Maven Pro Regular" w:eastAsia="MS Gothic" w:hAnsi="Maven Pro Regular" w:cs="Times New Roman"/>
      <w:color w:val="962A2D"/>
      <w:spacing w:val="5"/>
      <w:kern w:val="28"/>
      <w:sz w:val="52"/>
      <w:szCs w:val="52"/>
    </w:rPr>
  </w:style>
  <w:style w:type="character" w:customStyle="1" w:styleId="Heading3Char">
    <w:name w:val="Heading 3 Char"/>
    <w:link w:val="Heading3"/>
    <w:uiPriority w:val="9"/>
    <w:rsid w:val="001A1BE9"/>
    <w:rPr>
      <w:rFonts w:ascii="Mission Gothic Light" w:eastAsia="MS Gothic" w:hAnsi="Mission Gothic Light" w:cs="Times New Roman"/>
      <w:bCs/>
      <w:color w:val="877058"/>
      <w:sz w:val="22"/>
    </w:rPr>
  </w:style>
  <w:style w:type="character" w:customStyle="1" w:styleId="Heading4Char">
    <w:name w:val="Heading 4 Char"/>
    <w:link w:val="Heading4"/>
    <w:uiPriority w:val="9"/>
    <w:rsid w:val="001A1BE9"/>
    <w:rPr>
      <w:rFonts w:ascii="Calibri" w:eastAsia="MS Gothic" w:hAnsi="Calibri" w:cs="Times New Roman"/>
      <w:b/>
      <w:bCs/>
      <w:i/>
      <w:iCs/>
      <w:color w:val="4F81BD"/>
      <w:sz w:val="22"/>
    </w:rPr>
  </w:style>
  <w:style w:type="character" w:customStyle="1" w:styleId="Heading5Char">
    <w:name w:val="Heading 5 Char"/>
    <w:link w:val="Heading5"/>
    <w:uiPriority w:val="9"/>
    <w:rsid w:val="001A1BE9"/>
    <w:rPr>
      <w:rFonts w:ascii="Calibri" w:eastAsia="MS Gothic" w:hAnsi="Calibri" w:cs="Times New Roman"/>
      <w:color w:val="243F60"/>
      <w:sz w:val="22"/>
    </w:rPr>
  </w:style>
  <w:style w:type="character" w:styleId="Hyperlink">
    <w:name w:val="Hyperlink"/>
    <w:basedOn w:val="DefaultParagraphFont"/>
    <w:uiPriority w:val="99"/>
    <w:unhideWhenUsed/>
    <w:rsid w:val="00957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qaid.%20@mkausa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wnloads\New%20folder%20(3)\MKA_General_Letterhead_Fla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47A484-3F0C-4D80-ABBC-A8871F185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MKA_General_Letterhead_Flag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Kasid</dc:creator>
  <cp:keywords/>
  <dc:description/>
  <cp:lastModifiedBy>Kasid Naeem</cp:lastModifiedBy>
  <cp:revision>3</cp:revision>
  <cp:lastPrinted>2014-02-20T18:21:00Z</cp:lastPrinted>
  <dcterms:created xsi:type="dcterms:W3CDTF">2014-09-21T04:50:00Z</dcterms:created>
  <dcterms:modified xsi:type="dcterms:W3CDTF">2014-09-24T03:57:00Z</dcterms:modified>
</cp:coreProperties>
</file>